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3"/>
        <w:gridCol w:w="383"/>
        <w:gridCol w:w="5103"/>
        <w:gridCol w:w="383"/>
        <w:gridCol w:w="5103"/>
      </w:tblGrid>
      <w:tr w:rsidR="008276B3" w:rsidRPr="008276B3">
        <w:trPr>
          <w:cantSplit/>
          <w:trHeight w:hRule="exact" w:val="7371"/>
        </w:trPr>
        <w:tc>
          <w:tcPr>
            <w:tcW w:w="5103" w:type="dxa"/>
          </w:tcPr>
          <w:p w:rsidR="008276B3" w:rsidRDefault="00BC14FC" w:rsidP="008276B3">
            <w:pPr>
              <w:ind w:left="128" w:right="128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0" allowOverlap="0" wp14:anchorId="42F34532" wp14:editId="09B2635A">
                  <wp:simplePos x="0" y="0"/>
                  <wp:positionH relativeFrom="page">
                    <wp:posOffset>-226027</wp:posOffset>
                  </wp:positionH>
                  <wp:positionV relativeFrom="page">
                    <wp:posOffset>-1839394</wp:posOffset>
                  </wp:positionV>
                  <wp:extent cx="10665000" cy="15080760"/>
                  <wp:effectExtent l="0" t="0" r="3175" b="698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mi-free_06_tabl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5000" cy="1508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76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editId="36B11C9B">
                      <wp:simplePos x="0" y="0"/>
                      <wp:positionH relativeFrom="column">
                        <wp:posOffset>1022069</wp:posOffset>
                      </wp:positionH>
                      <wp:positionV relativeFrom="paragraph">
                        <wp:posOffset>-1592683</wp:posOffset>
                      </wp:positionV>
                      <wp:extent cx="8163690" cy="829339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63690" cy="82933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76B3" w:rsidRDefault="008276B3" w:rsidP="008276B3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8276B3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【テーブルテント】</w:t>
                                  </w:r>
                                </w:p>
                                <w:p w:rsidR="008276B3" w:rsidRDefault="008276B3" w:rsidP="008276B3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8276B3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グレー枠はテーブルテントの型イメージです。プリントする前に型イメージを削除してください。</w:t>
                                  </w:r>
                                </w:p>
                                <w:p w:rsidR="008276B3" w:rsidRPr="008276B3" w:rsidRDefault="008276B3" w:rsidP="008276B3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・ご利用のWordのバージョンによっては、テキストボックスの回転などができない場合があります。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80.5pt;margin-top:-125.4pt;width:642.8pt;height:6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" filled="f" stroked="f">
                      <v:textbox>
                        <w:txbxContent>
                          <w:p w:rsidR="008276B3" w:rsidRDefault="008276B3" w:rsidP="008276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276B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4"/>
                              </w:rPr>
                              <w:t>【テーブルテント】</w:t>
                            </w:r>
                          </w:p>
                          <w:p w:rsidR="008276B3" w:rsidRDefault="008276B3" w:rsidP="008276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4"/>
                              </w:rPr>
                              <w:t>・</w:t>
                            </w:r>
                            <w:r w:rsidRPr="008276B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4"/>
                              </w:rPr>
                              <w:t>グレー枠はテーブルテントの型イメージです。プリントする前に型イメージを削除してください。</w:t>
                            </w:r>
                          </w:p>
                          <w:p w:rsidR="008276B3" w:rsidRPr="008276B3" w:rsidRDefault="008276B3" w:rsidP="008276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4"/>
                              </w:rPr>
                              <w:t>・ご利用のWordのバージョンによっては、テキストボックスの回転などができない場合があります。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3" w:type="dxa"/>
          </w:tcPr>
          <w:p w:rsidR="008276B3" w:rsidRDefault="008276B3" w:rsidP="008276B3">
            <w:pPr>
              <w:ind w:left="128" w:right="128"/>
            </w:pPr>
          </w:p>
        </w:tc>
        <w:tc>
          <w:tcPr>
            <w:tcW w:w="5103" w:type="dxa"/>
          </w:tcPr>
          <w:p w:rsidR="008276B3" w:rsidRDefault="008276B3" w:rsidP="008276B3">
            <w:pPr>
              <w:ind w:left="128" w:right="128"/>
            </w:pPr>
          </w:p>
        </w:tc>
        <w:tc>
          <w:tcPr>
            <w:tcW w:w="383" w:type="dxa"/>
          </w:tcPr>
          <w:p w:rsidR="008276B3" w:rsidRDefault="008276B3" w:rsidP="008276B3">
            <w:pPr>
              <w:ind w:left="128" w:right="128"/>
            </w:pPr>
          </w:p>
        </w:tc>
        <w:tc>
          <w:tcPr>
            <w:tcW w:w="5103" w:type="dxa"/>
          </w:tcPr>
          <w:p w:rsidR="008276B3" w:rsidRDefault="008276B3" w:rsidP="008276B3">
            <w:pPr>
              <w:ind w:left="128" w:right="128"/>
            </w:pPr>
          </w:p>
        </w:tc>
      </w:tr>
      <w:tr w:rsidR="008276B3">
        <w:trPr>
          <w:cantSplit/>
          <w:trHeight w:hRule="exact" w:val="7371"/>
        </w:trPr>
        <w:tc>
          <w:tcPr>
            <w:tcW w:w="5103" w:type="dxa"/>
          </w:tcPr>
          <w:p w:rsidR="008276B3" w:rsidRDefault="00BC14FC" w:rsidP="008276B3">
            <w:pPr>
              <w:ind w:left="128" w:right="12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2FCC28" wp14:editId="52B80B99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368935</wp:posOffset>
                      </wp:positionV>
                      <wp:extent cx="3128010" cy="1362075"/>
                      <wp:effectExtent l="0" t="0" r="0" b="952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8010" cy="1362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C14FC" w:rsidRDefault="00BC14FC" w:rsidP="005B58D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 w:rsidRPr="005B58D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72"/>
                                      <w:szCs w:val="72"/>
                                    </w:rPr>
                                    <w:t>筆談で</w:t>
                                  </w:r>
                                </w:p>
                                <w:p w:rsidR="00BC14FC" w:rsidRPr="005B58D6" w:rsidRDefault="00BC14FC" w:rsidP="005B58D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 w:rsidRPr="005B58D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72"/>
                                      <w:szCs w:val="72"/>
                                    </w:rPr>
                                    <w:t>対応します。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FCC28" id="テキスト ボックス 9" o:spid="_x0000_s1027" type="#_x0000_t202" style="position:absolute;left:0;text-align:left;margin-left:8.45pt;margin-top:29.05pt;width:246.3pt;height:10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" fillcolor="white [3201]" stroked="f" strokeweight=".5pt">
                      <v:textbox>
                        <w:txbxContent>
                          <w:p w:rsidR="00BC14FC" w:rsidRDefault="00BC14FC" w:rsidP="005B58D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72"/>
                                <w:szCs w:val="72"/>
                              </w:rPr>
                            </w:pPr>
                            <w:r w:rsidRPr="005B58D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72"/>
                                <w:szCs w:val="72"/>
                              </w:rPr>
                              <w:t>筆談で</w:t>
                            </w:r>
                          </w:p>
                          <w:p w:rsidR="00BC14FC" w:rsidRPr="005B58D6" w:rsidRDefault="00BC14FC" w:rsidP="005B58D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72"/>
                                <w:szCs w:val="72"/>
                              </w:rPr>
                            </w:pPr>
                            <w:r w:rsidRPr="005B58D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72"/>
                                <w:szCs w:val="72"/>
                              </w:rPr>
                              <w:t>対応します。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E047220" wp14:editId="0B9B3CCD">
                  <wp:simplePos x="0" y="0"/>
                  <wp:positionH relativeFrom="margin">
                    <wp:posOffset>145749</wp:posOffset>
                  </wp:positionH>
                  <wp:positionV relativeFrom="paragraph">
                    <wp:posOffset>1864660</wp:posOffset>
                  </wp:positionV>
                  <wp:extent cx="3090523" cy="2381250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0523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76B3">
              <w:rPr>
                <w:rFonts w:hint="eastAsia"/>
              </w:rPr>
              <w:tab/>
            </w:r>
          </w:p>
        </w:tc>
        <w:tc>
          <w:tcPr>
            <w:tcW w:w="383" w:type="dxa"/>
          </w:tcPr>
          <w:p w:rsidR="008276B3" w:rsidRDefault="008276B3" w:rsidP="008276B3">
            <w:pPr>
              <w:ind w:left="128" w:right="128"/>
            </w:pPr>
          </w:p>
        </w:tc>
        <w:tc>
          <w:tcPr>
            <w:tcW w:w="5103" w:type="dxa"/>
          </w:tcPr>
          <w:p w:rsidR="008276B3" w:rsidRDefault="005B58D6" w:rsidP="008276B3">
            <w:pPr>
              <w:ind w:left="128" w:right="12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867D51E" wp14:editId="5267B82A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239395</wp:posOffset>
                      </wp:positionV>
                      <wp:extent cx="3128010" cy="1362075"/>
                      <wp:effectExtent l="0" t="0" r="0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8010" cy="1362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B58D6" w:rsidRDefault="005B58D6" w:rsidP="005B58D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 w:rsidRPr="005B58D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72"/>
                                      <w:szCs w:val="72"/>
                                    </w:rPr>
                                    <w:t>筆談で</w:t>
                                  </w:r>
                                </w:p>
                                <w:p w:rsidR="005B58D6" w:rsidRPr="005B58D6" w:rsidRDefault="005B58D6" w:rsidP="005B58D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 w:rsidRPr="005B58D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72"/>
                                      <w:szCs w:val="72"/>
                                    </w:rPr>
                                    <w:t>対応します。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7D51E" id="テキスト ボックス 5" o:spid="_x0000_s1028" type="#_x0000_t202" style="position:absolute;left:0;text-align:left;margin-left:2.8pt;margin-top:18.85pt;width:246.3pt;height:10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" fillcolor="white [3201]" stroked="f" strokeweight=".5pt">
                      <v:textbox>
                        <w:txbxContent>
                          <w:p w:rsidR="005B58D6" w:rsidRDefault="005B58D6" w:rsidP="005B58D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72"/>
                                <w:szCs w:val="72"/>
                              </w:rPr>
                            </w:pPr>
                            <w:r w:rsidRPr="005B58D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72"/>
                                <w:szCs w:val="72"/>
                              </w:rPr>
                              <w:t>筆談で</w:t>
                            </w:r>
                          </w:p>
                          <w:p w:rsidR="005B58D6" w:rsidRPr="005B58D6" w:rsidRDefault="005B58D6" w:rsidP="005B58D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72"/>
                                <w:szCs w:val="72"/>
                              </w:rPr>
                            </w:pPr>
                            <w:r w:rsidRPr="005B58D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72"/>
                                <w:szCs w:val="72"/>
                              </w:rPr>
                              <w:t>対応します。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5DFC63B7" wp14:editId="368A5778">
                  <wp:simplePos x="0" y="0"/>
                  <wp:positionH relativeFrom="margin">
                    <wp:posOffset>73660</wp:posOffset>
                  </wp:positionH>
                  <wp:positionV relativeFrom="paragraph">
                    <wp:posOffset>1734820</wp:posOffset>
                  </wp:positionV>
                  <wp:extent cx="3090523" cy="238125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0523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3" w:type="dxa"/>
          </w:tcPr>
          <w:p w:rsidR="008276B3" w:rsidRDefault="008276B3" w:rsidP="008276B3">
            <w:pPr>
              <w:ind w:left="128" w:right="128"/>
            </w:pPr>
          </w:p>
        </w:tc>
        <w:tc>
          <w:tcPr>
            <w:tcW w:w="5103" w:type="dxa"/>
          </w:tcPr>
          <w:p w:rsidR="008276B3" w:rsidRDefault="00BC14FC" w:rsidP="008276B3">
            <w:pPr>
              <w:ind w:left="128" w:right="128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3EC0B102" wp14:editId="015362B6">
                  <wp:simplePos x="0" y="0"/>
                  <wp:positionH relativeFrom="margin">
                    <wp:posOffset>101600</wp:posOffset>
                  </wp:positionH>
                  <wp:positionV relativeFrom="paragraph">
                    <wp:posOffset>1821180</wp:posOffset>
                  </wp:positionV>
                  <wp:extent cx="3089910" cy="2381250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991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F84553" wp14:editId="3588535A">
                      <wp:simplePos x="0" y="0"/>
                      <wp:positionH relativeFrom="column">
                        <wp:posOffset>63901</wp:posOffset>
                      </wp:positionH>
                      <wp:positionV relativeFrom="paragraph">
                        <wp:posOffset>325955</wp:posOffset>
                      </wp:positionV>
                      <wp:extent cx="3128010" cy="1362075"/>
                      <wp:effectExtent l="0" t="0" r="0" b="952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8010" cy="1362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C14FC" w:rsidRDefault="00BC14FC" w:rsidP="005B58D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 w:rsidRPr="005B58D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72"/>
                                      <w:szCs w:val="72"/>
                                    </w:rPr>
                                    <w:t>筆談で</w:t>
                                  </w:r>
                                </w:p>
                                <w:p w:rsidR="00BC14FC" w:rsidRPr="005B58D6" w:rsidRDefault="00BC14FC" w:rsidP="005B58D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 w:rsidRPr="005B58D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72"/>
                                      <w:szCs w:val="72"/>
                                    </w:rPr>
                                    <w:t>対応します。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84553" id="テキスト ボックス 12" o:spid="_x0000_s1029" type="#_x0000_t202" style="position:absolute;left:0;text-align:left;margin-left:5.05pt;margin-top:25.65pt;width:246.3pt;height:10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" fillcolor="white [3201]" stroked="f" strokeweight=".5pt">
                      <v:textbox>
                        <w:txbxContent>
                          <w:p w:rsidR="00BC14FC" w:rsidRDefault="00BC14FC" w:rsidP="005B58D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72"/>
                                <w:szCs w:val="72"/>
                              </w:rPr>
                            </w:pPr>
                            <w:r w:rsidRPr="005B58D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72"/>
                                <w:szCs w:val="72"/>
                              </w:rPr>
                              <w:t>筆談で</w:t>
                            </w:r>
                          </w:p>
                          <w:p w:rsidR="00BC14FC" w:rsidRPr="005B58D6" w:rsidRDefault="00BC14FC" w:rsidP="005B58D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72"/>
                                <w:szCs w:val="72"/>
                              </w:rPr>
                            </w:pPr>
                            <w:r w:rsidRPr="005B58D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72"/>
                                <w:szCs w:val="72"/>
                              </w:rPr>
                              <w:t>対応します。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8276B3" w:rsidRPr="008276B3" w:rsidRDefault="008276B3" w:rsidP="008276B3">
      <w:pPr>
        <w:ind w:left="128" w:right="128"/>
        <w:rPr>
          <w:vanish/>
        </w:rPr>
      </w:pPr>
    </w:p>
    <w:sectPr w:rsidR="008276B3" w:rsidRPr="008276B3" w:rsidSect="008276B3">
      <w:type w:val="continuous"/>
      <w:pgSz w:w="16840" w:h="23814"/>
      <w:pgMar w:top="2977" w:right="383" w:bottom="0" w:left="3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72A" w:rsidRDefault="00CC272A" w:rsidP="00101E2A">
      <w:r>
        <w:separator/>
      </w:r>
    </w:p>
  </w:endnote>
  <w:endnote w:type="continuationSeparator" w:id="0">
    <w:p w:rsidR="00CC272A" w:rsidRDefault="00CC272A" w:rsidP="0010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72A" w:rsidRDefault="00CC272A" w:rsidP="00101E2A">
      <w:r>
        <w:separator/>
      </w:r>
    </w:p>
  </w:footnote>
  <w:footnote w:type="continuationSeparator" w:id="0">
    <w:p w:rsidR="00CC272A" w:rsidRDefault="00CC272A" w:rsidP="00101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E6"/>
    <w:rsid w:val="00031952"/>
    <w:rsid w:val="00101E2A"/>
    <w:rsid w:val="002F41B6"/>
    <w:rsid w:val="005B58D6"/>
    <w:rsid w:val="008276B3"/>
    <w:rsid w:val="00872A0A"/>
    <w:rsid w:val="008B4FE6"/>
    <w:rsid w:val="00BC14FC"/>
    <w:rsid w:val="00CC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27027DD-7A1C-4576-8753-BF7147F6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7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76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1E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1E2A"/>
  </w:style>
  <w:style w:type="paragraph" w:styleId="a8">
    <w:name w:val="footer"/>
    <w:basedOn w:val="a"/>
    <w:link w:val="a9"/>
    <w:uiPriority w:val="99"/>
    <w:unhideWhenUsed/>
    <w:rsid w:val="00101E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1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1704\AppData\Local\Temp\Temp1_lami-free_template_06_table_dotx.zip\lami-free_template_06_table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lami-free_template_06_table.dotx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小松市役所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小松市役所</dc:creator>
  <cp:lastModifiedBy>ふれあい福祉課</cp:lastModifiedBy>
  <cp:revision>3</cp:revision>
  <cp:lastPrinted>2022-05-30T07:47:00Z</cp:lastPrinted>
  <dcterms:created xsi:type="dcterms:W3CDTF">2022-06-08T00:14:00Z</dcterms:created>
  <dcterms:modified xsi:type="dcterms:W3CDTF">2022-06-08T00:15:00Z</dcterms:modified>
</cp:coreProperties>
</file>